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0D" w:rsidRDefault="0013550D" w:rsidP="002A067E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5 do SIWZ</w:t>
      </w:r>
    </w:p>
    <w:p w:rsidR="0013550D" w:rsidRPr="00AB71A8" w:rsidRDefault="0013550D" w:rsidP="007118F0">
      <w:pPr>
        <w:spacing w:after="0"/>
        <w:rPr>
          <w:rFonts w:ascii="Arial" w:hAnsi="Arial" w:cs="Arial"/>
          <w:b/>
        </w:rPr>
      </w:pPr>
    </w:p>
    <w:p w:rsidR="0013550D" w:rsidRDefault="0013550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13550D" w:rsidRPr="00A058AD" w:rsidRDefault="0013550D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3550D" w:rsidRPr="00A058AD" w:rsidRDefault="0013550D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3550D" w:rsidRPr="00A058AD" w:rsidRDefault="0013550D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13550D" w:rsidRPr="003D272A" w:rsidRDefault="0013550D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3550D" w:rsidRPr="00A058AD" w:rsidRDefault="0013550D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3550D" w:rsidRPr="00A058AD" w:rsidRDefault="0013550D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3550D" w:rsidRDefault="0013550D" w:rsidP="00C4103F">
      <w:pPr>
        <w:rPr>
          <w:rFonts w:ascii="Arial" w:hAnsi="Arial" w:cs="Arial"/>
        </w:rPr>
      </w:pPr>
    </w:p>
    <w:p w:rsidR="0013550D" w:rsidRPr="009375EB" w:rsidRDefault="0013550D" w:rsidP="00C4103F">
      <w:pPr>
        <w:rPr>
          <w:rFonts w:ascii="Arial" w:hAnsi="Arial" w:cs="Arial"/>
        </w:rPr>
      </w:pPr>
    </w:p>
    <w:p w:rsidR="0013550D" w:rsidRPr="00EA74CD" w:rsidRDefault="0013550D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13550D" w:rsidRPr="005319CA" w:rsidRDefault="0013550D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13550D" w:rsidRPr="005319CA" w:rsidRDefault="0013550D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13550D" w:rsidRPr="00BF1F3F" w:rsidRDefault="0013550D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3550D" w:rsidRDefault="0013550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3550D" w:rsidRPr="001448FB" w:rsidRDefault="0013550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3550D" w:rsidRDefault="0013550D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Pr="002F185A">
        <w:rPr>
          <w:rFonts w:ascii="Arial" w:hAnsi="Arial" w:cs="Arial"/>
          <w:b/>
          <w:sz w:val="21"/>
          <w:szCs w:val="21"/>
          <w:u w:val="single"/>
        </w:rPr>
        <w:t>Dostawa leków</w:t>
      </w:r>
      <w:r>
        <w:rPr>
          <w:rFonts w:ascii="Arial" w:hAnsi="Arial" w:cs="Arial"/>
          <w:b/>
          <w:sz w:val="21"/>
          <w:szCs w:val="21"/>
          <w:u w:val="single"/>
        </w:rPr>
        <w:t>, nr sprawy: 5</w:t>
      </w:r>
      <w:r w:rsidRPr="002F185A">
        <w:rPr>
          <w:rFonts w:ascii="Arial" w:hAnsi="Arial" w:cs="Arial"/>
          <w:b/>
          <w:sz w:val="21"/>
          <w:szCs w:val="21"/>
          <w:u w:val="single"/>
        </w:rPr>
        <w:t>/leki/1</w:t>
      </w:r>
      <w:r>
        <w:rPr>
          <w:rFonts w:ascii="Arial" w:hAnsi="Arial" w:cs="Arial"/>
          <w:b/>
          <w:sz w:val="21"/>
          <w:szCs w:val="21"/>
          <w:u w:val="single"/>
        </w:rPr>
        <w:t>7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Lubuski Szpital Specjalistyczny Pulmonologiczno-Kardiologiczny w Torzymiu Sp. z o.o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13550D" w:rsidRPr="00CC6896" w:rsidRDefault="0013550D" w:rsidP="004C43B8">
      <w:pPr>
        <w:spacing w:after="0" w:line="360" w:lineRule="auto"/>
        <w:jc w:val="both"/>
        <w:rPr>
          <w:rFonts w:ascii="Arial" w:hAnsi="Arial" w:cs="Arial"/>
        </w:rPr>
      </w:pPr>
    </w:p>
    <w:p w:rsidR="0013550D" w:rsidRPr="001448FB" w:rsidRDefault="0013550D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13550D" w:rsidRDefault="0013550D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13550D" w:rsidRPr="004B00A9" w:rsidRDefault="0013550D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pkt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15 -20 i 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13550D" w:rsidRPr="009A19DF" w:rsidRDefault="0013550D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9A19DF">
        <w:rPr>
          <w:rFonts w:ascii="Arial" w:hAnsi="Arial" w:cs="Arial"/>
          <w:strike/>
          <w:sz w:val="16"/>
          <w:szCs w:val="16"/>
        </w:rPr>
        <w:t xml:space="preserve">[UWAGA: </w:t>
      </w:r>
      <w:r w:rsidRPr="009A19DF">
        <w:rPr>
          <w:rFonts w:ascii="Arial" w:hAnsi="Arial" w:cs="Arial"/>
          <w:i/>
          <w:strike/>
          <w:sz w:val="16"/>
          <w:szCs w:val="16"/>
        </w:rPr>
        <w:t>zastosować tylko wtedy, gdy zamawiający przewidział wykluczenie wykonawcy z postępowania na podstawie ww. przepisu</w:t>
      </w:r>
      <w:r w:rsidRPr="009A19DF">
        <w:rPr>
          <w:rFonts w:ascii="Arial" w:hAnsi="Arial" w:cs="Arial"/>
          <w:strike/>
          <w:sz w:val="16"/>
          <w:szCs w:val="16"/>
        </w:rPr>
        <w:t>]</w:t>
      </w:r>
    </w:p>
    <w:p w:rsidR="0013550D" w:rsidRPr="009A19DF" w:rsidRDefault="0013550D" w:rsidP="00EE7725">
      <w:pPr>
        <w:pStyle w:val="ListParagraph"/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9A19DF">
        <w:rPr>
          <w:rFonts w:ascii="Arial" w:hAnsi="Arial" w:cs="Arial"/>
          <w:strike/>
          <w:sz w:val="21"/>
          <w:szCs w:val="21"/>
        </w:rPr>
        <w:t xml:space="preserve">Oświadczam, że nie podlegam wykluczeniu z postępowania na podstawie </w:t>
      </w:r>
      <w:r w:rsidRPr="009A19DF">
        <w:rPr>
          <w:rFonts w:ascii="Arial" w:hAnsi="Arial" w:cs="Arial"/>
          <w:strike/>
          <w:sz w:val="21"/>
          <w:szCs w:val="21"/>
        </w:rPr>
        <w:br/>
        <w:t>art. 24 ust. 5 ustawy Pzp</w:t>
      </w:r>
      <w:r w:rsidRPr="009A19DF">
        <w:rPr>
          <w:rFonts w:ascii="Arial" w:hAnsi="Arial" w:cs="Arial"/>
          <w:strike/>
          <w:sz w:val="20"/>
          <w:szCs w:val="20"/>
        </w:rPr>
        <w:t xml:space="preserve">  </w:t>
      </w:r>
      <w:r w:rsidRPr="009A19DF">
        <w:rPr>
          <w:rFonts w:ascii="Arial" w:hAnsi="Arial" w:cs="Arial"/>
          <w:strike/>
          <w:sz w:val="16"/>
          <w:szCs w:val="16"/>
        </w:rPr>
        <w:t>.</w:t>
      </w:r>
    </w:p>
    <w:p w:rsidR="0013550D" w:rsidRPr="003E1710" w:rsidRDefault="0013550D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13550D" w:rsidRPr="003E1710" w:rsidRDefault="0013550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3550D" w:rsidRPr="003E1710" w:rsidRDefault="0013550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550D" w:rsidRPr="003E1710" w:rsidRDefault="0013550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3550D" w:rsidRPr="00190D6E" w:rsidRDefault="0013550D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3550D" w:rsidRPr="00307A36" w:rsidRDefault="0013550D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3550D" w:rsidRDefault="0013550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Pr="0031672F">
        <w:rPr>
          <w:rFonts w:ascii="Arial" w:hAnsi="Arial" w:cs="Arial"/>
          <w:i/>
          <w:strike/>
          <w:sz w:val="16"/>
          <w:szCs w:val="16"/>
        </w:rPr>
        <w:t>lub art. 24 ust. 5</w:t>
      </w:r>
      <w:r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13550D" w:rsidRPr="00A56074" w:rsidRDefault="0013550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550D" w:rsidRPr="000F2452" w:rsidRDefault="0013550D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550D" w:rsidRPr="000F2452" w:rsidRDefault="0013550D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13550D" w:rsidRPr="000F2452" w:rsidRDefault="0013550D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550D" w:rsidRPr="000F2452" w:rsidRDefault="0013550D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3550D" w:rsidRPr="000F2452" w:rsidRDefault="0013550D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13550D" w:rsidRPr="009375EB" w:rsidRDefault="0013550D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3550D" w:rsidRPr="003C58F8" w:rsidRDefault="0013550D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13550D" w:rsidRPr="009375EB" w:rsidRDefault="0013550D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13550D" w:rsidRPr="00B80D0E" w:rsidRDefault="0013550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3550D" w:rsidRPr="005A73FB" w:rsidRDefault="0013550D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550D" w:rsidRPr="005A73FB" w:rsidRDefault="0013550D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13550D" w:rsidRPr="005A73FB" w:rsidRDefault="0013550D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550D" w:rsidRPr="005A73FB" w:rsidRDefault="0013550D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3550D" w:rsidRPr="008560CF" w:rsidRDefault="0013550D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13550D" w:rsidRPr="009375EB" w:rsidRDefault="0013550D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13550D" w:rsidRPr="002C42F8" w:rsidRDefault="0013550D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13550D" w:rsidRPr="00D47D38" w:rsidRDefault="0013550D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13550D" w:rsidRPr="009375EB" w:rsidRDefault="0013550D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13550D" w:rsidRPr="0031672F" w:rsidRDefault="0013550D" w:rsidP="00B80D0E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31672F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31672F">
        <w:rPr>
          <w:rFonts w:ascii="Arial" w:hAnsi="Arial" w:cs="Arial"/>
          <w:strike/>
          <w:sz w:val="20"/>
          <w:szCs w:val="20"/>
        </w:rPr>
        <w:t xml:space="preserve"> </w:t>
      </w:r>
      <w:r w:rsidRPr="0031672F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31672F">
        <w:rPr>
          <w:rFonts w:ascii="Arial" w:hAnsi="Arial" w:cs="Arial"/>
          <w:strike/>
          <w:sz w:val="16"/>
          <w:szCs w:val="16"/>
        </w:rPr>
        <w:t xml:space="preserve">, </w:t>
      </w:r>
      <w:r w:rsidRPr="0031672F">
        <w:rPr>
          <w:rFonts w:ascii="Arial" w:hAnsi="Arial" w:cs="Arial"/>
          <w:strike/>
          <w:sz w:val="21"/>
          <w:szCs w:val="21"/>
        </w:rPr>
        <w:t>nie</w:t>
      </w:r>
      <w:r w:rsidRPr="0031672F">
        <w:rPr>
          <w:rFonts w:ascii="Arial" w:hAnsi="Arial" w:cs="Arial"/>
          <w:strike/>
          <w:sz w:val="16"/>
          <w:szCs w:val="16"/>
        </w:rPr>
        <w:t xml:space="preserve"> </w:t>
      </w:r>
      <w:r w:rsidRPr="0031672F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13550D" w:rsidRPr="000817F4" w:rsidRDefault="0013550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550D" w:rsidRPr="000817F4" w:rsidRDefault="0013550D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13550D" w:rsidRPr="000817F4" w:rsidRDefault="0013550D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550D" w:rsidRPr="000817F4" w:rsidRDefault="0013550D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3550D" w:rsidRPr="001F4C82" w:rsidRDefault="0013550D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3550D" w:rsidRDefault="0013550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3550D" w:rsidRPr="009375EB" w:rsidRDefault="0013550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3550D" w:rsidRPr="001D3A19" w:rsidRDefault="0013550D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3550D" w:rsidRPr="009375EB" w:rsidRDefault="0013550D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13550D" w:rsidRPr="00193E01" w:rsidRDefault="0013550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3550D" w:rsidRDefault="0013550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550D" w:rsidRPr="001F4C82" w:rsidRDefault="0013550D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550D" w:rsidRPr="001F4C82" w:rsidRDefault="0013550D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13550D" w:rsidRPr="001F4C82" w:rsidRDefault="0013550D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550D" w:rsidRPr="001F4C82" w:rsidRDefault="0013550D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3550D" w:rsidRPr="00C00C2E" w:rsidRDefault="0013550D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13550D" w:rsidRPr="00C00C2E" w:rsidSect="00392EC7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50D" w:rsidRDefault="0013550D" w:rsidP="0038231F">
      <w:pPr>
        <w:spacing w:after="0" w:line="240" w:lineRule="auto"/>
      </w:pPr>
      <w:r>
        <w:separator/>
      </w:r>
    </w:p>
  </w:endnote>
  <w:endnote w:type="continuationSeparator" w:id="0">
    <w:p w:rsidR="0013550D" w:rsidRDefault="0013550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0D" w:rsidRDefault="0013550D" w:rsidP="001279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550D" w:rsidRDefault="0013550D" w:rsidP="002F185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0D" w:rsidRDefault="0013550D" w:rsidP="001279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3550D" w:rsidRPr="0027560C" w:rsidRDefault="0013550D" w:rsidP="002F185A">
    <w:pPr>
      <w:pStyle w:val="Footer"/>
      <w:ind w:right="360"/>
      <w:jc w:val="center"/>
      <w:rPr>
        <w:rFonts w:ascii="Arial" w:hAnsi="Arial" w:cs="Arial"/>
        <w:sz w:val="18"/>
        <w:szCs w:val="18"/>
      </w:rPr>
    </w:pPr>
  </w:p>
  <w:p w:rsidR="0013550D" w:rsidRDefault="001355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50D" w:rsidRDefault="0013550D" w:rsidP="0038231F">
      <w:pPr>
        <w:spacing w:after="0" w:line="240" w:lineRule="auto"/>
      </w:pPr>
      <w:r>
        <w:separator/>
      </w:r>
    </w:p>
  </w:footnote>
  <w:footnote w:type="continuationSeparator" w:id="0">
    <w:p w:rsidR="0013550D" w:rsidRDefault="0013550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0D" w:rsidRDefault="0013550D" w:rsidP="002A067E">
    <w:pPr>
      <w:pStyle w:val="Header"/>
      <w:jc w:val="center"/>
      <w:rPr>
        <w:rFonts w:ascii="Garamond" w:hAnsi="Garamond"/>
        <w:i/>
      </w:rPr>
    </w:pPr>
    <w:r w:rsidRPr="00AC33A9">
      <w:rPr>
        <w:rFonts w:ascii="Garamond" w:hAnsi="Garamond"/>
        <w:i/>
      </w:rPr>
      <w:t xml:space="preserve">Lubuski Szpital Specjalistyczny Pulmonologiczno-Kardiologiczny w Torzymiu Sp. z o.o., Przetarg nieograniczony, </w:t>
    </w:r>
    <w:r>
      <w:rPr>
        <w:rFonts w:ascii="Garamond" w:hAnsi="Garamond"/>
        <w:i/>
      </w:rPr>
      <w:br/>
    </w:r>
    <w:r>
      <w:rPr>
        <w:rFonts w:ascii="Garamond" w:hAnsi="Garamond" w:cs="Arial"/>
        <w:i/>
      </w:rPr>
      <w:t>Znak sprawy : 5</w:t>
    </w:r>
    <w:r w:rsidRPr="00AC33A9">
      <w:rPr>
        <w:rFonts w:ascii="Garamond" w:hAnsi="Garamond" w:cs="Arial"/>
        <w:i/>
      </w:rPr>
      <w:t>/</w:t>
    </w:r>
    <w:r>
      <w:rPr>
        <w:rFonts w:ascii="Garamond" w:hAnsi="Garamond" w:cs="Arial"/>
        <w:i/>
      </w:rPr>
      <w:t>leki/17</w:t>
    </w:r>
  </w:p>
  <w:p w:rsidR="0013550D" w:rsidRPr="002A067E" w:rsidRDefault="0013550D" w:rsidP="002A067E">
    <w:pPr>
      <w:pStyle w:val="Header"/>
      <w:pBdr>
        <w:top w:val="single" w:sz="4" w:space="1" w:color="auto"/>
      </w:pBdr>
      <w:jc w:val="center"/>
      <w:rPr>
        <w:rFonts w:ascii="Garamond" w:hAnsi="Garamond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67C"/>
    <w:rsid w:val="0010384A"/>
    <w:rsid w:val="00103B61"/>
    <w:rsid w:val="0011121A"/>
    <w:rsid w:val="001279CC"/>
    <w:rsid w:val="0013550D"/>
    <w:rsid w:val="001448FB"/>
    <w:rsid w:val="001670F2"/>
    <w:rsid w:val="001807BF"/>
    <w:rsid w:val="00190D6E"/>
    <w:rsid w:val="00193E01"/>
    <w:rsid w:val="001957C5"/>
    <w:rsid w:val="001C6945"/>
    <w:rsid w:val="001D1627"/>
    <w:rsid w:val="001D3A19"/>
    <w:rsid w:val="001D4C90"/>
    <w:rsid w:val="001F1CA0"/>
    <w:rsid w:val="001F4C82"/>
    <w:rsid w:val="002167D3"/>
    <w:rsid w:val="0024732C"/>
    <w:rsid w:val="0025263C"/>
    <w:rsid w:val="0025358A"/>
    <w:rsid w:val="00255142"/>
    <w:rsid w:val="00267089"/>
    <w:rsid w:val="0027560C"/>
    <w:rsid w:val="002756B1"/>
    <w:rsid w:val="00287BCD"/>
    <w:rsid w:val="002A067E"/>
    <w:rsid w:val="002C42F8"/>
    <w:rsid w:val="002C4948"/>
    <w:rsid w:val="002E641A"/>
    <w:rsid w:val="002F185A"/>
    <w:rsid w:val="00300674"/>
    <w:rsid w:val="00304292"/>
    <w:rsid w:val="00307A36"/>
    <w:rsid w:val="00313911"/>
    <w:rsid w:val="0031672F"/>
    <w:rsid w:val="003178CE"/>
    <w:rsid w:val="003416FE"/>
    <w:rsid w:val="0034230E"/>
    <w:rsid w:val="003636E7"/>
    <w:rsid w:val="003761EA"/>
    <w:rsid w:val="0038231F"/>
    <w:rsid w:val="0039238F"/>
    <w:rsid w:val="00392EC7"/>
    <w:rsid w:val="003B214C"/>
    <w:rsid w:val="003B295A"/>
    <w:rsid w:val="003B690E"/>
    <w:rsid w:val="003C2AC4"/>
    <w:rsid w:val="003C3B64"/>
    <w:rsid w:val="003C4E34"/>
    <w:rsid w:val="003C58F8"/>
    <w:rsid w:val="003D272A"/>
    <w:rsid w:val="003D7458"/>
    <w:rsid w:val="003E1710"/>
    <w:rsid w:val="003F024C"/>
    <w:rsid w:val="003F0F5D"/>
    <w:rsid w:val="004228D2"/>
    <w:rsid w:val="00434CC2"/>
    <w:rsid w:val="00466838"/>
    <w:rsid w:val="004761C6"/>
    <w:rsid w:val="00484F88"/>
    <w:rsid w:val="0049057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144E4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5093"/>
    <w:rsid w:val="007E25BD"/>
    <w:rsid w:val="007E2F69"/>
    <w:rsid w:val="00804F07"/>
    <w:rsid w:val="0083050B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19DF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9F2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33A9"/>
    <w:rsid w:val="00AE6FF2"/>
    <w:rsid w:val="00AE6FF8"/>
    <w:rsid w:val="00AF33BF"/>
    <w:rsid w:val="00AF69CC"/>
    <w:rsid w:val="00B01B85"/>
    <w:rsid w:val="00B119F4"/>
    <w:rsid w:val="00B15219"/>
    <w:rsid w:val="00B154B4"/>
    <w:rsid w:val="00B22BBE"/>
    <w:rsid w:val="00B23863"/>
    <w:rsid w:val="00B35FDB"/>
    <w:rsid w:val="00B37134"/>
    <w:rsid w:val="00B40FC8"/>
    <w:rsid w:val="00B80D0E"/>
    <w:rsid w:val="00B91BB7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B04BC"/>
    <w:rsid w:val="00CC6896"/>
    <w:rsid w:val="00CE6400"/>
    <w:rsid w:val="00CF4A74"/>
    <w:rsid w:val="00D34D9A"/>
    <w:rsid w:val="00D409DE"/>
    <w:rsid w:val="00D42C9B"/>
    <w:rsid w:val="00D47D38"/>
    <w:rsid w:val="00D7467A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6679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49D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B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2F18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3</Pages>
  <Words>458</Words>
  <Characters>2749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DJurkiewicz</cp:lastModifiedBy>
  <cp:revision>10</cp:revision>
  <cp:lastPrinted>2016-07-26T08:32:00Z</cp:lastPrinted>
  <dcterms:created xsi:type="dcterms:W3CDTF">2016-11-29T08:31:00Z</dcterms:created>
  <dcterms:modified xsi:type="dcterms:W3CDTF">2017-03-22T11:25:00Z</dcterms:modified>
</cp:coreProperties>
</file>